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89805" w14:textId="5B6B01E6" w:rsidR="00C47202" w:rsidRPr="00116022" w:rsidRDefault="002A1993" w:rsidP="00116022">
      <w:pPr>
        <w:pStyle w:val="afb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5BE1AF55" wp14:editId="405A1882">
            <wp:simplePos x="0" y="0"/>
            <wp:positionH relativeFrom="column">
              <wp:posOffset>2394585</wp:posOffset>
            </wp:positionH>
            <wp:positionV relativeFrom="paragraph">
              <wp:posOffset>-361950</wp:posOffset>
            </wp:positionV>
            <wp:extent cx="935355" cy="90360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8CC452" w14:textId="77777777" w:rsidR="004C53E2" w:rsidRPr="00116022" w:rsidRDefault="004C53E2" w:rsidP="00116022">
      <w:pPr>
        <w:pStyle w:val="afb"/>
      </w:pPr>
    </w:p>
    <w:p w14:paraId="225442BA" w14:textId="77777777" w:rsidR="009B0E72" w:rsidRDefault="009B0E72" w:rsidP="00A317E8">
      <w:pPr>
        <w:pStyle w:val="a9"/>
      </w:pPr>
      <w:r>
        <w:t>ВОРОНЕЖСКАЯ ОБЛАСТ</w:t>
      </w:r>
      <w:r w:rsidR="00C11437">
        <w:t>Ь</w:t>
      </w:r>
    </w:p>
    <w:p w14:paraId="1590913F" w14:textId="77777777" w:rsidR="004C53E2" w:rsidRDefault="00C11437" w:rsidP="00536C32">
      <w:pPr>
        <w:pStyle w:val="a6"/>
      </w:pPr>
      <w:r>
        <w:t>ЗАКОН</w:t>
      </w:r>
    </w:p>
    <w:p w14:paraId="6620CFC9" w14:textId="77777777" w:rsidR="001A064E" w:rsidRDefault="0097345C" w:rsidP="00337CA5">
      <w:pPr>
        <w:pStyle w:val="af5"/>
      </w:pPr>
      <w:r w:rsidRPr="0097345C">
        <w:t>О ВНЕСЕНИИ ИЗМЕНЕНИЙ В ОТДЕЛЬНЫЕ ЗАКОНОДАТЕЛЬНЫЕ АКТЫ ВОРОНЕЖСКОЙ ОБЛАСТИ</w:t>
      </w:r>
    </w:p>
    <w:p w14:paraId="13D0512D" w14:textId="77777777" w:rsidR="00B5044D" w:rsidRPr="007E59AF" w:rsidRDefault="00B5044D" w:rsidP="004A3C1A">
      <w:pPr>
        <w:pStyle w:val="afe"/>
      </w:pPr>
      <w:r w:rsidRPr="004A3C1A">
        <w:t>Принят областной Думой</w:t>
      </w:r>
      <w:r w:rsidR="00DB1F6A">
        <w:t xml:space="preserve"> </w:t>
      </w:r>
      <w:r w:rsidR="0097345C">
        <w:t>25 октября 2018 года</w:t>
      </w:r>
    </w:p>
    <w:p w14:paraId="39C6E831" w14:textId="77777777" w:rsidR="0097345C" w:rsidRPr="0097345C" w:rsidRDefault="0097345C" w:rsidP="0097345C">
      <w:pPr>
        <w:pStyle w:val="11"/>
      </w:pPr>
      <w:r w:rsidRPr="0097345C">
        <w:t>Статья 1</w:t>
      </w:r>
    </w:p>
    <w:p w14:paraId="1EC66629" w14:textId="77777777" w:rsidR="0097345C" w:rsidRPr="0097345C" w:rsidRDefault="0097345C" w:rsidP="0097345C">
      <w:r w:rsidRPr="0097345C">
        <w:rPr>
          <w:spacing w:val="-4"/>
        </w:rPr>
        <w:t>Внести в Закон Воронежской области от 11 ноября 2009 года № 133-ОЗ</w:t>
      </w:r>
      <w:r w:rsidRPr="0097345C">
        <w:t xml:space="preserve"> «О государственных должностях Воронежской области» (Молодой комм</w:t>
      </w:r>
      <w:r w:rsidRPr="0097345C">
        <w:t>у</w:t>
      </w:r>
      <w:r w:rsidRPr="0097345C">
        <w:t>нар, 2009, 14 ноября; информационная система «Портал Воронежской о</w:t>
      </w:r>
      <w:r w:rsidRPr="0097345C">
        <w:t>б</w:t>
      </w:r>
      <w:r w:rsidRPr="0097345C">
        <w:t>ласти в сети Интернет» (www.govvrn.ru), 2018, 14 июня) следующие изм</w:t>
      </w:r>
      <w:r w:rsidRPr="0097345C">
        <w:t>е</w:t>
      </w:r>
      <w:r w:rsidRPr="0097345C">
        <w:t>нения:</w:t>
      </w:r>
    </w:p>
    <w:p w14:paraId="3C49FBE0" w14:textId="77777777" w:rsidR="0097345C" w:rsidRPr="0097345C" w:rsidRDefault="0097345C" w:rsidP="0097345C"/>
    <w:p w14:paraId="7D509710" w14:textId="77777777" w:rsidR="0097345C" w:rsidRPr="0097345C" w:rsidRDefault="0097345C" w:rsidP="0097345C">
      <w:r w:rsidRPr="0097345C">
        <w:t>1) часть 1 статьи 9 дополнить абзацем следующего содержания:</w:t>
      </w:r>
    </w:p>
    <w:p w14:paraId="17C04716" w14:textId="77777777" w:rsidR="0097345C" w:rsidRPr="0097345C" w:rsidRDefault="0097345C" w:rsidP="0097345C">
      <w:r w:rsidRPr="0097345C">
        <w:t>«Справки о доходах, об имуществе и обязательствах имущественн</w:t>
      </w:r>
      <w:r w:rsidRPr="0097345C">
        <w:t>о</w:t>
      </w:r>
      <w:r w:rsidRPr="0097345C">
        <w:t>го характера заполняются с использованием специального программного обеспечения «Справки БК», размещенного на официальном сайте госуда</w:t>
      </w:r>
      <w:r w:rsidRPr="0097345C">
        <w:t>р</w:t>
      </w:r>
      <w:r w:rsidRPr="0097345C">
        <w:t>ственной информационной системы в области государственной службы в информационно-телекоммуникационной сети «Интернет».»;</w:t>
      </w:r>
    </w:p>
    <w:p w14:paraId="4673DDA6" w14:textId="77777777" w:rsidR="0097345C" w:rsidRPr="0097345C" w:rsidRDefault="0097345C" w:rsidP="0097345C">
      <w:r w:rsidRPr="0097345C">
        <w:t>2) в статье 11:</w:t>
      </w:r>
    </w:p>
    <w:p w14:paraId="660B0E28" w14:textId="77777777" w:rsidR="0097345C" w:rsidRPr="0097345C" w:rsidRDefault="0097345C" w:rsidP="0097345C">
      <w:r w:rsidRPr="0097345C">
        <w:t>а) в части 1:</w:t>
      </w:r>
    </w:p>
    <w:p w14:paraId="512B011A" w14:textId="77777777" w:rsidR="0097345C" w:rsidRPr="0097345C" w:rsidRDefault="0097345C" w:rsidP="0097345C">
      <w:r w:rsidRPr="0097345C">
        <w:t xml:space="preserve">- пункт 2 изложить в следующей редакции: </w:t>
      </w:r>
    </w:p>
    <w:p w14:paraId="79D623D9" w14:textId="77777777" w:rsidR="0097345C" w:rsidRPr="0097345C" w:rsidRDefault="0097345C" w:rsidP="0097345C">
      <w:r w:rsidRPr="0097345C">
        <w:t>«2) участвовать в управлении коммерческой организацией или н</w:t>
      </w:r>
      <w:r w:rsidRPr="0097345C">
        <w:t>е</w:t>
      </w:r>
      <w:r w:rsidRPr="0097345C">
        <w:t>коммерческой организацией, за исключением следующих случаев:</w:t>
      </w:r>
    </w:p>
    <w:p w14:paraId="272A4122" w14:textId="77777777" w:rsidR="0097345C" w:rsidRPr="0097345C" w:rsidRDefault="0097345C" w:rsidP="0097345C">
      <w:r>
        <w:t>а) участие в управлении С</w:t>
      </w:r>
      <w:r w:rsidRPr="0097345C">
        <w:t>овета муниципальных образований Вор</w:t>
      </w:r>
      <w:r w:rsidRPr="0097345C">
        <w:t>о</w:t>
      </w:r>
      <w:r w:rsidRPr="0097345C">
        <w:t>нежской области, иных объединений муниципальных образований, пол</w:t>
      </w:r>
      <w:r w:rsidRPr="0097345C">
        <w:t>и</w:t>
      </w:r>
      <w:r w:rsidRPr="0097345C">
        <w:t>тической партией, участие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</w:t>
      </w:r>
      <w:r w:rsidRPr="0097345C">
        <w:t>о</w:t>
      </w:r>
      <w:r w:rsidRPr="0097345C">
        <w:t>требительских кооперативов, товарищества собственников недвижимости;</w:t>
      </w:r>
    </w:p>
    <w:p w14:paraId="1B116E3A" w14:textId="77777777" w:rsidR="0097345C" w:rsidRPr="0097345C" w:rsidRDefault="0097345C" w:rsidP="0097345C">
      <w:r w:rsidRPr="0097345C">
        <w:lastRenderedPageBreak/>
        <w:t>б)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</w:p>
    <w:p w14:paraId="06BE5561" w14:textId="77777777" w:rsidR="0097345C" w:rsidRPr="0097345C" w:rsidRDefault="0097345C" w:rsidP="0097345C">
      <w:r w:rsidRPr="0097345C">
        <w:t>в) представление на безвозмездной основе интересов Воронежской области в органах управления и ревизионной комиссии организации, учр</w:t>
      </w:r>
      <w:r w:rsidRPr="0097345C">
        <w:t>е</w:t>
      </w:r>
      <w:r w:rsidRPr="0097345C">
        <w:t>дителем (акционером, участником) которой является Воронежская область, в соответствии с нормативными правовыми актами Воронежской области, определяющими порядок осуществления от имени Воронежской области полномочий учредителя организации либо управления находящимися в собственности Воронежской области акциями (долями участия в уставном капитале);</w:t>
      </w:r>
    </w:p>
    <w:p w14:paraId="4EDE2774" w14:textId="77777777" w:rsidR="0097345C" w:rsidRPr="0097345C" w:rsidRDefault="0097345C" w:rsidP="0097345C">
      <w:r w:rsidRPr="0097345C">
        <w:t>г) иных случаев, предусмотренных федеральными законами;»;</w:t>
      </w:r>
    </w:p>
    <w:p w14:paraId="3B9C7657" w14:textId="77777777" w:rsidR="0097345C" w:rsidRPr="0097345C" w:rsidRDefault="0097345C" w:rsidP="0097345C">
      <w:r w:rsidRPr="0097345C">
        <w:t>- дополнить пунктом 2.1 следующего содержания:</w:t>
      </w:r>
    </w:p>
    <w:p w14:paraId="7C74C257" w14:textId="77777777" w:rsidR="0097345C" w:rsidRPr="0097345C" w:rsidRDefault="0097345C" w:rsidP="0097345C">
      <w:r w:rsidRPr="0097345C">
        <w:t>«2.1) заниматься предпринимательской деятельностью лично или ч</w:t>
      </w:r>
      <w:r w:rsidRPr="0097345C">
        <w:t>е</w:t>
      </w:r>
      <w:r w:rsidRPr="0097345C">
        <w:t>рез доверенных лиц;»;</w:t>
      </w:r>
    </w:p>
    <w:p w14:paraId="26508289" w14:textId="77777777" w:rsidR="0097345C" w:rsidRPr="0097345C" w:rsidRDefault="0097345C" w:rsidP="0097345C">
      <w:r w:rsidRPr="0097345C">
        <w:t>б) в части 2:</w:t>
      </w:r>
    </w:p>
    <w:p w14:paraId="79AC9037" w14:textId="77777777" w:rsidR="0097345C" w:rsidRPr="0097345C" w:rsidRDefault="0097345C" w:rsidP="0097345C">
      <w:r w:rsidRPr="0097345C">
        <w:t xml:space="preserve">- пункт 8 изложить в следующей редакции: </w:t>
      </w:r>
    </w:p>
    <w:p w14:paraId="6C259500" w14:textId="77777777" w:rsidR="0097345C" w:rsidRPr="0097345C" w:rsidRDefault="0097345C" w:rsidP="0097345C">
      <w:r w:rsidRPr="0097345C">
        <w:t>«8) участвовать в управлении коммерческой организацией или н</w:t>
      </w:r>
      <w:r w:rsidRPr="0097345C">
        <w:t>е</w:t>
      </w:r>
      <w:r w:rsidRPr="0097345C">
        <w:t>коммерческой организацией, за исключением следующих случаев:</w:t>
      </w:r>
    </w:p>
    <w:p w14:paraId="78D20720" w14:textId="77777777" w:rsidR="0097345C" w:rsidRPr="0097345C" w:rsidRDefault="0097345C" w:rsidP="0097345C">
      <w:r w:rsidRPr="0097345C">
        <w:t xml:space="preserve">а) участие в управлении </w:t>
      </w:r>
      <w:r>
        <w:t>С</w:t>
      </w:r>
      <w:r w:rsidRPr="0097345C">
        <w:t>овета муниципальных образований Вор</w:t>
      </w:r>
      <w:r w:rsidRPr="0097345C">
        <w:t>о</w:t>
      </w:r>
      <w:r w:rsidRPr="0097345C">
        <w:t>нежской области, иных объединений муниципальных образований, пол</w:t>
      </w:r>
      <w:r w:rsidRPr="0097345C">
        <w:t>и</w:t>
      </w:r>
      <w:r w:rsidRPr="0097345C">
        <w:t>тической партией, участие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</w:t>
      </w:r>
      <w:r w:rsidRPr="0097345C">
        <w:t>о</w:t>
      </w:r>
      <w:r w:rsidRPr="0097345C">
        <w:t>требительских кооперативов, товарищества собственников недвижимости;</w:t>
      </w:r>
    </w:p>
    <w:p w14:paraId="2C6846A5" w14:textId="77777777" w:rsidR="0097345C" w:rsidRPr="0097345C" w:rsidRDefault="0097345C" w:rsidP="0097345C">
      <w:r w:rsidRPr="0097345C">
        <w:t>б)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</w:p>
    <w:p w14:paraId="376AF0B3" w14:textId="77777777" w:rsidR="0097345C" w:rsidRPr="0097345C" w:rsidRDefault="0097345C" w:rsidP="0097345C">
      <w:r w:rsidRPr="0097345C">
        <w:t>в) представление на безвозмездной основе интересов Воронежской области в органах управления и ревизионной комиссии организации, учр</w:t>
      </w:r>
      <w:r w:rsidRPr="0097345C">
        <w:t>е</w:t>
      </w:r>
      <w:r w:rsidRPr="0097345C">
        <w:t>дителем (акционером, участником) которой является Воронежская область, в соответствии с нормативными правовыми актами Воронежской области, определяющими порядок осуществления от имени Воронежской области полномочий учредителя организации либо управления находящимися в собственности Воронежской области акциями (долями участия в уставном капитале);</w:t>
      </w:r>
    </w:p>
    <w:p w14:paraId="1CA0C4D1" w14:textId="77777777" w:rsidR="0097345C" w:rsidRPr="0097345C" w:rsidRDefault="0097345C" w:rsidP="0097345C">
      <w:r w:rsidRPr="0097345C">
        <w:t>г) иных случаев, предусмотренных федеральными законами;»;</w:t>
      </w:r>
    </w:p>
    <w:p w14:paraId="5EAB4BD5" w14:textId="77777777" w:rsidR="0097345C" w:rsidRPr="0097345C" w:rsidRDefault="0097345C" w:rsidP="0097345C">
      <w:r w:rsidRPr="0097345C">
        <w:t>- дополнить пунктом 8.1 следующего содержания:</w:t>
      </w:r>
    </w:p>
    <w:p w14:paraId="6C891646" w14:textId="77777777" w:rsidR="0097345C" w:rsidRPr="0097345C" w:rsidRDefault="0097345C" w:rsidP="0097345C">
      <w:r w:rsidRPr="0097345C">
        <w:t>«8.1) заниматься предпринимательской деятельностью лично или ч</w:t>
      </w:r>
      <w:r w:rsidRPr="0097345C">
        <w:t>е</w:t>
      </w:r>
      <w:r w:rsidRPr="0097345C">
        <w:t>рез доверенных лиц;»;</w:t>
      </w:r>
    </w:p>
    <w:p w14:paraId="62286AD9" w14:textId="77777777" w:rsidR="0097345C" w:rsidRPr="0097345C" w:rsidRDefault="0097345C" w:rsidP="0097345C">
      <w:r w:rsidRPr="0097345C">
        <w:t>- в абзаце десятом слова «пунктами 5, 7 и 8» заменить словами «пунктами 5, 7, 8 и 8.1»;</w:t>
      </w:r>
    </w:p>
    <w:p w14:paraId="4397E491" w14:textId="77777777" w:rsidR="0097345C" w:rsidRPr="0097345C" w:rsidRDefault="0097345C" w:rsidP="0097345C">
      <w:r w:rsidRPr="0097345C">
        <w:t>3) в приложении 2 «Положение о предоставлении гражданами, пр</w:t>
      </w:r>
      <w:r w:rsidRPr="0097345C">
        <w:t>е</w:t>
      </w:r>
      <w:r w:rsidRPr="0097345C">
        <w:t>тендующими на замещение государственных должностей Воронежской области, и лицами, замещающими государственные должности Вороне</w:t>
      </w:r>
      <w:r w:rsidRPr="0097345C">
        <w:t>ж</w:t>
      </w:r>
      <w:r w:rsidRPr="0097345C">
        <w:lastRenderedPageBreak/>
        <w:t>ской области, сведений о доходах, об имуществе и обязательствах имущ</w:t>
      </w:r>
      <w:r w:rsidRPr="0097345C">
        <w:t>е</w:t>
      </w:r>
      <w:r w:rsidRPr="0097345C">
        <w:t>ственного характера»:</w:t>
      </w:r>
    </w:p>
    <w:p w14:paraId="3528716F" w14:textId="77777777" w:rsidR="0097345C" w:rsidRPr="0097345C" w:rsidRDefault="0097345C" w:rsidP="0097345C">
      <w:r w:rsidRPr="0097345C">
        <w:t>а) пункт 3 дополнить абзацем следующего содержания:</w:t>
      </w:r>
    </w:p>
    <w:p w14:paraId="6B94723C" w14:textId="77777777" w:rsidR="0097345C" w:rsidRPr="0097345C" w:rsidRDefault="0097345C" w:rsidP="0097345C">
      <w:r w:rsidRPr="0097345C">
        <w:t>«Справки о доходах, об имуществе и обязательствах имущественн</w:t>
      </w:r>
      <w:r w:rsidRPr="0097345C">
        <w:t>о</w:t>
      </w:r>
      <w:r w:rsidRPr="0097345C">
        <w:t>го характера заполняются с использованием специального программного обеспечения «Справки БК», размещенного на официальном сайте госуда</w:t>
      </w:r>
      <w:r w:rsidRPr="0097345C">
        <w:t>р</w:t>
      </w:r>
      <w:r w:rsidRPr="0097345C">
        <w:t>ственной информационной системы в области государственной службы в информационно-телекоммуникационной сети «Интернет».»;</w:t>
      </w:r>
    </w:p>
    <w:p w14:paraId="38EF4981" w14:textId="77777777" w:rsidR="0097345C" w:rsidRPr="0097345C" w:rsidRDefault="0097345C" w:rsidP="0097345C">
      <w:r w:rsidRPr="0097345C">
        <w:t>б) в абзаце втором пункта 13 слова «возвращаются ему по его пис</w:t>
      </w:r>
      <w:r w:rsidRPr="0097345C">
        <w:t>ь</w:t>
      </w:r>
      <w:r w:rsidRPr="0097345C">
        <w:t>менному заявлению вместе с другими документами» заменить словами «в дальнейшем не могут быть использованы и подлежат уничтожению».</w:t>
      </w:r>
    </w:p>
    <w:p w14:paraId="4EE3AE4F" w14:textId="77777777" w:rsidR="0097345C" w:rsidRPr="0097345C" w:rsidRDefault="0097345C" w:rsidP="0097345C">
      <w:pPr>
        <w:pStyle w:val="11"/>
      </w:pPr>
      <w:r w:rsidRPr="0097345C">
        <w:t>Статья 2</w:t>
      </w:r>
    </w:p>
    <w:p w14:paraId="0FA2DB61" w14:textId="77777777" w:rsidR="0097345C" w:rsidRDefault="0097345C" w:rsidP="0097345C">
      <w:r w:rsidRPr="0097345C">
        <w:t>Внести в статью 1 Закона Воронежской области от 2 апреля 2012 г</w:t>
      </w:r>
      <w:r w:rsidRPr="0097345C">
        <w:t>о</w:t>
      </w:r>
      <w:r w:rsidRPr="0097345C">
        <w:t>да № 23-ОЗ «О комиссии по контролю за достоверностью сведений о д</w:t>
      </w:r>
      <w:r w:rsidRPr="0097345C">
        <w:t>о</w:t>
      </w:r>
      <w:r w:rsidRPr="0097345C">
        <w:t>ходах, расходах, об имуществе и обязательствах имущественного характ</w:t>
      </w:r>
      <w:r w:rsidRPr="0097345C">
        <w:t>е</w:t>
      </w:r>
      <w:r w:rsidRPr="0097345C">
        <w:t>ра, представляемых депутатами Воронежской областной Думы» (Молодой коммунар, 2012, 5 апреля; информационная система «По</w:t>
      </w:r>
      <w:r w:rsidRPr="0097345C">
        <w:t>р</w:t>
      </w:r>
      <w:r w:rsidRPr="0097345C">
        <w:t>тал Воронежской области в сети Интернет» (www.govvrn.ru), 2017, 4 декабря) изменение, дополнив её частью 4 следующего содержания:</w:t>
      </w:r>
    </w:p>
    <w:p w14:paraId="75C6C112" w14:textId="77777777" w:rsidR="0097345C" w:rsidRPr="0097345C" w:rsidRDefault="0097345C" w:rsidP="0097345C"/>
    <w:p w14:paraId="64E9CF84" w14:textId="77777777" w:rsidR="0097345C" w:rsidRPr="0097345C" w:rsidRDefault="0097345C" w:rsidP="0097345C">
      <w:r w:rsidRPr="0097345C">
        <w:t>«4. Справки о доходах, расходах, об имуществе и обязательствах имущественного характера заполняются с использованием специального программного обеспечения «Справки БК», размещенного на официальном сайте государственной информационной системы в области государстве</w:t>
      </w:r>
      <w:r w:rsidRPr="0097345C">
        <w:t>н</w:t>
      </w:r>
      <w:r w:rsidRPr="0097345C">
        <w:t>ной службы в информационно-телекоммуникационной сети «Интернет».».</w:t>
      </w:r>
    </w:p>
    <w:p w14:paraId="78CADE15" w14:textId="77777777" w:rsidR="0097345C" w:rsidRPr="0097345C" w:rsidRDefault="0097345C" w:rsidP="0097345C">
      <w:pPr>
        <w:pStyle w:val="11"/>
      </w:pPr>
      <w:r w:rsidRPr="0097345C">
        <w:t>Статья 3</w:t>
      </w:r>
    </w:p>
    <w:p w14:paraId="19B6B162" w14:textId="77777777" w:rsidR="0097345C" w:rsidRPr="0097345C" w:rsidRDefault="0097345C" w:rsidP="0097345C">
      <w:r w:rsidRPr="0097345C">
        <w:t>Настоящий Закон Воронежской области вступает в силу по истеч</w:t>
      </w:r>
      <w:r w:rsidRPr="0097345C">
        <w:t>е</w:t>
      </w:r>
      <w:r w:rsidRPr="0097345C">
        <w:t>нии 10 дней со дня его официального опубликования.</w:t>
      </w:r>
    </w:p>
    <w:p w14:paraId="10BFC9DB" w14:textId="77777777" w:rsidR="00F31F6C" w:rsidRPr="009843D0" w:rsidRDefault="009843D0" w:rsidP="00FE3B81">
      <w:pPr>
        <w:pStyle w:val="af2"/>
        <w:spacing w:after="0"/>
      </w:pPr>
      <w:r w:rsidRPr="009843D0">
        <w:t>Г</w:t>
      </w:r>
      <w:r w:rsidR="00FE3635" w:rsidRPr="009843D0">
        <w:t>убернатор Воронежской</w:t>
      </w:r>
      <w:r w:rsidR="001321F5" w:rsidRPr="009843D0">
        <w:t xml:space="preserve"> области</w:t>
      </w:r>
      <w:r w:rsidR="00F31F6C" w:rsidRPr="009843D0">
        <w:tab/>
      </w:r>
      <w:r w:rsidR="00B63026" w:rsidRPr="009843D0">
        <w:t>А.В. Г</w:t>
      </w:r>
      <w:r w:rsidR="006B7BAC">
        <w:t>ус</w:t>
      </w:r>
      <w:r w:rsidR="00B63026" w:rsidRPr="009843D0">
        <w:t>ев</w:t>
      </w:r>
    </w:p>
    <w:p w14:paraId="28AF9473" w14:textId="77777777" w:rsidR="00FE3B81" w:rsidRDefault="00FE3B81" w:rsidP="00FE3B81">
      <w:pPr>
        <w:pStyle w:val="a3"/>
      </w:pPr>
      <w:r>
        <w:t>29.10.2018</w:t>
      </w:r>
    </w:p>
    <w:p w14:paraId="72DEDAF6" w14:textId="77777777" w:rsidR="00FE3B81" w:rsidRDefault="00FE3B81" w:rsidP="00FE3B81">
      <w:pPr>
        <w:pStyle w:val="a3"/>
      </w:pPr>
      <w:r>
        <w:t>136-ОЗ</w:t>
      </w:r>
    </w:p>
    <w:p w14:paraId="6A8311BD" w14:textId="77777777" w:rsidR="004C53E2" w:rsidRDefault="00BC26E6" w:rsidP="00FE3B81">
      <w:pPr>
        <w:pStyle w:val="a3"/>
      </w:pPr>
      <w:r>
        <w:t xml:space="preserve">г. </w:t>
      </w:r>
      <w:r w:rsidR="00B92E75">
        <w:t>Воронеж</w:t>
      </w:r>
    </w:p>
    <w:bookmarkStart w:id="0" w:name="ТекстовоеПоле2"/>
    <w:p w14:paraId="414C81F6" w14:textId="77777777" w:rsidR="00C01EE3" w:rsidRDefault="00B84546" w:rsidP="00507086">
      <w:pPr>
        <w:pStyle w:val="a3"/>
      </w:pPr>
      <w:r>
        <w:fldChar w:fldCharType="begin">
          <w:ffData>
            <w:name w:val="ТекстовоеПоле2"/>
            <w:enabled/>
            <w:calcOnExit w:val="0"/>
            <w:textInput>
              <w:default w:val=" 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</w:t>
      </w:r>
      <w:r>
        <w:fldChar w:fldCharType="end"/>
      </w:r>
      <w:bookmarkEnd w:id="0"/>
    </w:p>
    <w:bookmarkStart w:id="1" w:name="ТекстовоеПоле3"/>
    <w:p w14:paraId="2F228F56" w14:textId="77777777" w:rsidR="006268FD" w:rsidRDefault="00B84546" w:rsidP="00507086">
      <w:pPr>
        <w:pStyle w:val="a4"/>
      </w:pPr>
      <w:r>
        <w:fldChar w:fldCharType="begin">
          <w:ffData>
            <w:name w:val="ТекстовоеПоле3"/>
            <w:enabled/>
            <w:calcOnExit w:val="0"/>
            <w:textInput>
              <w:default w:val=" "/>
            </w:textInput>
          </w:ffData>
        </w:fldChar>
      </w:r>
      <w:r>
        <w:instrText xml:space="preserve"> FORMTEXT </w:instrText>
      </w:r>
      <w:r>
        <w:fldChar w:fldCharType="separate"/>
      </w:r>
      <w:r>
        <w:t xml:space="preserve"> </w:t>
      </w:r>
      <w:r>
        <w:fldChar w:fldCharType="end"/>
      </w:r>
      <w:bookmarkEnd w:id="1"/>
    </w:p>
    <w:sectPr w:rsidR="006268FD" w:rsidSect="00C3020F">
      <w:headerReference w:type="even" r:id="rId8"/>
      <w:headerReference w:type="default" r:id="rId9"/>
      <w:footerReference w:type="even" r:id="rId10"/>
      <w:pgSz w:w="11906" w:h="16838" w:code="9"/>
      <w:pgMar w:top="1134" w:right="851" w:bottom="1134" w:left="1985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4B513" w14:textId="77777777" w:rsidR="003369B6" w:rsidRDefault="003369B6">
      <w:r>
        <w:separator/>
      </w:r>
    </w:p>
    <w:p w14:paraId="4463A02D" w14:textId="77777777" w:rsidR="003369B6" w:rsidRDefault="003369B6"/>
  </w:endnote>
  <w:endnote w:type="continuationSeparator" w:id="0">
    <w:p w14:paraId="763AFC37" w14:textId="77777777" w:rsidR="003369B6" w:rsidRDefault="003369B6">
      <w:r>
        <w:continuationSeparator/>
      </w:r>
    </w:p>
    <w:p w14:paraId="4FEAB68D" w14:textId="77777777" w:rsidR="003369B6" w:rsidRDefault="0033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1912A" w14:textId="77777777" w:rsidR="00801916" w:rsidRDefault="00801916" w:rsidP="006268FD">
    <w:pPr>
      <w:pStyle w:val="af0"/>
      <w:framePr w:wrap="around" w:vAnchor="text" w:hAnchor="margin" w:xAlign="center" w:y="1"/>
      <w:rPr>
        <w:rStyle w:val="af"/>
        <w:sz w:val="28"/>
      </w:rPr>
    </w:pPr>
    <w:r>
      <w:rPr>
        <w:rStyle w:val="af"/>
        <w:sz w:val="28"/>
      </w:rPr>
      <w:fldChar w:fldCharType="begin"/>
    </w:r>
    <w:r>
      <w:rPr>
        <w:rStyle w:val="af"/>
        <w:sz w:val="28"/>
      </w:rPr>
      <w:instrText xml:space="preserve">PAGE  </w:instrText>
    </w:r>
    <w:r>
      <w:rPr>
        <w:rStyle w:val="af"/>
        <w:sz w:val="28"/>
      </w:rPr>
      <w:fldChar w:fldCharType="end"/>
    </w:r>
  </w:p>
  <w:p w14:paraId="0C8AE223" w14:textId="77777777" w:rsidR="00801916" w:rsidRDefault="0080191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F03B9" w14:textId="77777777" w:rsidR="003369B6" w:rsidRDefault="003369B6">
      <w:r>
        <w:separator/>
      </w:r>
    </w:p>
    <w:p w14:paraId="36FEA879" w14:textId="77777777" w:rsidR="003369B6" w:rsidRDefault="003369B6"/>
  </w:footnote>
  <w:footnote w:type="continuationSeparator" w:id="0">
    <w:p w14:paraId="16803C98" w14:textId="77777777" w:rsidR="003369B6" w:rsidRDefault="003369B6">
      <w:r>
        <w:continuationSeparator/>
      </w:r>
    </w:p>
    <w:p w14:paraId="50A15993" w14:textId="77777777" w:rsidR="003369B6" w:rsidRDefault="0033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9E9A7" w14:textId="77777777" w:rsidR="00801916" w:rsidRDefault="00801916" w:rsidP="006A3264">
    <w:pPr>
      <w:pStyle w:val="ad"/>
      <w:framePr w:wrap="around" w:vAnchor="text" w:hAnchor="margin" w:xAlign="center" w:y="1"/>
      <w:rPr>
        <w:rStyle w:val="af"/>
        <w:sz w:val="28"/>
      </w:rPr>
    </w:pPr>
    <w:r>
      <w:rPr>
        <w:rStyle w:val="af"/>
        <w:sz w:val="28"/>
      </w:rPr>
      <w:fldChar w:fldCharType="begin"/>
    </w:r>
    <w:r>
      <w:rPr>
        <w:rStyle w:val="af"/>
        <w:sz w:val="28"/>
      </w:rPr>
      <w:instrText xml:space="preserve">PAGE  </w:instrText>
    </w:r>
    <w:r>
      <w:rPr>
        <w:rStyle w:val="af"/>
        <w:sz w:val="28"/>
      </w:rPr>
      <w:fldChar w:fldCharType="end"/>
    </w:r>
  </w:p>
  <w:p w14:paraId="18E59CE3" w14:textId="77777777" w:rsidR="00801916" w:rsidRDefault="0080191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A67D4" w14:textId="77777777" w:rsidR="00801916" w:rsidRDefault="00801916" w:rsidP="004B4692">
    <w:pPr>
      <w:pStyle w:val="ad"/>
      <w:framePr w:wrap="around" w:vAnchor="text" w:hAnchor="margin" w:xAlign="center" w:y="1"/>
      <w:rPr>
        <w:rStyle w:val="af"/>
        <w:sz w:val="28"/>
      </w:rPr>
    </w:pPr>
    <w:r>
      <w:rPr>
        <w:rStyle w:val="af"/>
        <w:sz w:val="28"/>
      </w:rPr>
      <w:fldChar w:fldCharType="begin"/>
    </w:r>
    <w:r>
      <w:rPr>
        <w:rStyle w:val="af"/>
        <w:sz w:val="28"/>
      </w:rPr>
      <w:instrText xml:space="preserve">PAGE  </w:instrText>
    </w:r>
    <w:r>
      <w:rPr>
        <w:rStyle w:val="af"/>
        <w:sz w:val="28"/>
      </w:rPr>
      <w:fldChar w:fldCharType="separate"/>
    </w:r>
    <w:r w:rsidR="00FE3B81">
      <w:rPr>
        <w:rStyle w:val="af"/>
        <w:noProof/>
        <w:sz w:val="28"/>
      </w:rPr>
      <w:t>2</w:t>
    </w:r>
    <w:r>
      <w:rPr>
        <w:rStyle w:val="af"/>
        <w:sz w:val="28"/>
      </w:rPr>
      <w:fldChar w:fldCharType="end"/>
    </w:r>
  </w:p>
  <w:p w14:paraId="4A1E2667" w14:textId="77777777" w:rsidR="00801916" w:rsidRDefault="0080191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24199346">
    <w:abstractNumId w:val="9"/>
  </w:num>
  <w:num w:numId="2" w16cid:durableId="1577855899">
    <w:abstractNumId w:val="7"/>
  </w:num>
  <w:num w:numId="3" w16cid:durableId="383022535">
    <w:abstractNumId w:val="6"/>
  </w:num>
  <w:num w:numId="4" w16cid:durableId="661617576">
    <w:abstractNumId w:val="5"/>
  </w:num>
  <w:num w:numId="5" w16cid:durableId="621812075">
    <w:abstractNumId w:val="4"/>
  </w:num>
  <w:num w:numId="6" w16cid:durableId="1449160718">
    <w:abstractNumId w:val="8"/>
  </w:num>
  <w:num w:numId="7" w16cid:durableId="425619167">
    <w:abstractNumId w:val="3"/>
  </w:num>
  <w:num w:numId="8" w16cid:durableId="911966121">
    <w:abstractNumId w:val="2"/>
  </w:num>
  <w:num w:numId="9" w16cid:durableId="1329286591">
    <w:abstractNumId w:val="1"/>
  </w:num>
  <w:num w:numId="10" w16cid:durableId="1415784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lickAndTypeStyle w:val="a5"/>
  <w:drawingGridHorizontalSpacing w:val="57"/>
  <w:drawingGridVerticalSpacing w:val="57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DAD"/>
    <w:rsid w:val="0004312B"/>
    <w:rsid w:val="00045AC8"/>
    <w:rsid w:val="00050F27"/>
    <w:rsid w:val="00053F72"/>
    <w:rsid w:val="000605AB"/>
    <w:rsid w:val="00070BC7"/>
    <w:rsid w:val="000B2BBD"/>
    <w:rsid w:val="000C6DB8"/>
    <w:rsid w:val="000D463E"/>
    <w:rsid w:val="00111C18"/>
    <w:rsid w:val="00116022"/>
    <w:rsid w:val="0012436F"/>
    <w:rsid w:val="001321F5"/>
    <w:rsid w:val="001509EC"/>
    <w:rsid w:val="00166A25"/>
    <w:rsid w:val="0017612C"/>
    <w:rsid w:val="00196ABB"/>
    <w:rsid w:val="001A064E"/>
    <w:rsid w:val="001B0829"/>
    <w:rsid w:val="001B6849"/>
    <w:rsid w:val="001B7C16"/>
    <w:rsid w:val="001C4975"/>
    <w:rsid w:val="001E4150"/>
    <w:rsid w:val="00203690"/>
    <w:rsid w:val="00204503"/>
    <w:rsid w:val="00232F43"/>
    <w:rsid w:val="00254A76"/>
    <w:rsid w:val="0025526F"/>
    <w:rsid w:val="00266E7B"/>
    <w:rsid w:val="00282216"/>
    <w:rsid w:val="00282C3B"/>
    <w:rsid w:val="002A1993"/>
    <w:rsid w:val="002A23CE"/>
    <w:rsid w:val="002A5D20"/>
    <w:rsid w:val="002A6702"/>
    <w:rsid w:val="002D45C2"/>
    <w:rsid w:val="002D6339"/>
    <w:rsid w:val="002E56D5"/>
    <w:rsid w:val="002F1012"/>
    <w:rsid w:val="002F35A7"/>
    <w:rsid w:val="002F767C"/>
    <w:rsid w:val="00332750"/>
    <w:rsid w:val="00333C3E"/>
    <w:rsid w:val="003369B6"/>
    <w:rsid w:val="00337CA5"/>
    <w:rsid w:val="00342FF3"/>
    <w:rsid w:val="003A26C4"/>
    <w:rsid w:val="003A2B7C"/>
    <w:rsid w:val="003B2F45"/>
    <w:rsid w:val="003C325E"/>
    <w:rsid w:val="003C3C84"/>
    <w:rsid w:val="003D3F18"/>
    <w:rsid w:val="003D52E2"/>
    <w:rsid w:val="003E50F7"/>
    <w:rsid w:val="00402338"/>
    <w:rsid w:val="00414EA2"/>
    <w:rsid w:val="004471A3"/>
    <w:rsid w:val="0045162D"/>
    <w:rsid w:val="00465179"/>
    <w:rsid w:val="00475807"/>
    <w:rsid w:val="004A1A33"/>
    <w:rsid w:val="004A233B"/>
    <w:rsid w:val="004A3859"/>
    <w:rsid w:val="004A3C1A"/>
    <w:rsid w:val="004A6E22"/>
    <w:rsid w:val="004B0787"/>
    <w:rsid w:val="004B2084"/>
    <w:rsid w:val="004B4692"/>
    <w:rsid w:val="004B6432"/>
    <w:rsid w:val="004B6C1F"/>
    <w:rsid w:val="004C3F0F"/>
    <w:rsid w:val="004C53E2"/>
    <w:rsid w:val="004E1752"/>
    <w:rsid w:val="004E32F7"/>
    <w:rsid w:val="00507086"/>
    <w:rsid w:val="00530D4D"/>
    <w:rsid w:val="00536C32"/>
    <w:rsid w:val="00581F23"/>
    <w:rsid w:val="0058299B"/>
    <w:rsid w:val="00593F92"/>
    <w:rsid w:val="005963EE"/>
    <w:rsid w:val="005B5920"/>
    <w:rsid w:val="005B7DE5"/>
    <w:rsid w:val="005D0431"/>
    <w:rsid w:val="005E234B"/>
    <w:rsid w:val="00602D38"/>
    <w:rsid w:val="00607EDC"/>
    <w:rsid w:val="00613409"/>
    <w:rsid w:val="006268FD"/>
    <w:rsid w:val="006303DE"/>
    <w:rsid w:val="00635C11"/>
    <w:rsid w:val="006415EC"/>
    <w:rsid w:val="00653302"/>
    <w:rsid w:val="00660BAB"/>
    <w:rsid w:val="00677496"/>
    <w:rsid w:val="006A3264"/>
    <w:rsid w:val="006A56DE"/>
    <w:rsid w:val="006A5A37"/>
    <w:rsid w:val="006B7BAC"/>
    <w:rsid w:val="006F0E13"/>
    <w:rsid w:val="00701B1A"/>
    <w:rsid w:val="00712FC9"/>
    <w:rsid w:val="00725B78"/>
    <w:rsid w:val="00741579"/>
    <w:rsid w:val="00753C4A"/>
    <w:rsid w:val="007700B6"/>
    <w:rsid w:val="00774D29"/>
    <w:rsid w:val="00776A5C"/>
    <w:rsid w:val="007802FB"/>
    <w:rsid w:val="00793367"/>
    <w:rsid w:val="007933A1"/>
    <w:rsid w:val="00796DFE"/>
    <w:rsid w:val="007A072B"/>
    <w:rsid w:val="007A0789"/>
    <w:rsid w:val="007B16F3"/>
    <w:rsid w:val="007B6903"/>
    <w:rsid w:val="007E56E5"/>
    <w:rsid w:val="007E59AF"/>
    <w:rsid w:val="00800DFA"/>
    <w:rsid w:val="00801916"/>
    <w:rsid w:val="00805C7C"/>
    <w:rsid w:val="00816CDF"/>
    <w:rsid w:val="008219B0"/>
    <w:rsid w:val="008278E0"/>
    <w:rsid w:val="008414CD"/>
    <w:rsid w:val="0084664B"/>
    <w:rsid w:val="00874DA1"/>
    <w:rsid w:val="00886A19"/>
    <w:rsid w:val="008A1D00"/>
    <w:rsid w:val="008B66DD"/>
    <w:rsid w:val="008C09D1"/>
    <w:rsid w:val="008E4AA5"/>
    <w:rsid w:val="008F360E"/>
    <w:rsid w:val="0091446B"/>
    <w:rsid w:val="00926A34"/>
    <w:rsid w:val="009371A6"/>
    <w:rsid w:val="0097345C"/>
    <w:rsid w:val="00980DAD"/>
    <w:rsid w:val="009843D0"/>
    <w:rsid w:val="009A147B"/>
    <w:rsid w:val="009B0E72"/>
    <w:rsid w:val="009B5861"/>
    <w:rsid w:val="009C7479"/>
    <w:rsid w:val="009E3242"/>
    <w:rsid w:val="009E399A"/>
    <w:rsid w:val="00A21548"/>
    <w:rsid w:val="00A21BFC"/>
    <w:rsid w:val="00A26AEB"/>
    <w:rsid w:val="00A317E8"/>
    <w:rsid w:val="00A460CF"/>
    <w:rsid w:val="00A462F5"/>
    <w:rsid w:val="00A52851"/>
    <w:rsid w:val="00A85223"/>
    <w:rsid w:val="00A91DEB"/>
    <w:rsid w:val="00AC00AB"/>
    <w:rsid w:val="00AC0188"/>
    <w:rsid w:val="00AC7A31"/>
    <w:rsid w:val="00AE44A5"/>
    <w:rsid w:val="00AF4F72"/>
    <w:rsid w:val="00B13929"/>
    <w:rsid w:val="00B13EC2"/>
    <w:rsid w:val="00B4727C"/>
    <w:rsid w:val="00B5044D"/>
    <w:rsid w:val="00B52579"/>
    <w:rsid w:val="00B546ED"/>
    <w:rsid w:val="00B63026"/>
    <w:rsid w:val="00B6506E"/>
    <w:rsid w:val="00B77719"/>
    <w:rsid w:val="00B84546"/>
    <w:rsid w:val="00B8786D"/>
    <w:rsid w:val="00B92E75"/>
    <w:rsid w:val="00B96F74"/>
    <w:rsid w:val="00BA2266"/>
    <w:rsid w:val="00BC26E6"/>
    <w:rsid w:val="00BD71C4"/>
    <w:rsid w:val="00BF5279"/>
    <w:rsid w:val="00BF7BA3"/>
    <w:rsid w:val="00C01EE3"/>
    <w:rsid w:val="00C067B5"/>
    <w:rsid w:val="00C11437"/>
    <w:rsid w:val="00C158B9"/>
    <w:rsid w:val="00C2188C"/>
    <w:rsid w:val="00C24FC2"/>
    <w:rsid w:val="00C3020F"/>
    <w:rsid w:val="00C3110F"/>
    <w:rsid w:val="00C47202"/>
    <w:rsid w:val="00C669E6"/>
    <w:rsid w:val="00C75F49"/>
    <w:rsid w:val="00C826A2"/>
    <w:rsid w:val="00C87733"/>
    <w:rsid w:val="00C9266B"/>
    <w:rsid w:val="00C94300"/>
    <w:rsid w:val="00CB3020"/>
    <w:rsid w:val="00CF4839"/>
    <w:rsid w:val="00D05B52"/>
    <w:rsid w:val="00D26267"/>
    <w:rsid w:val="00D335AB"/>
    <w:rsid w:val="00D42D3C"/>
    <w:rsid w:val="00D57CD2"/>
    <w:rsid w:val="00D86D4B"/>
    <w:rsid w:val="00D958C8"/>
    <w:rsid w:val="00DB1335"/>
    <w:rsid w:val="00DB1F6A"/>
    <w:rsid w:val="00DC5ED9"/>
    <w:rsid w:val="00DF60E3"/>
    <w:rsid w:val="00DF64EE"/>
    <w:rsid w:val="00E071D2"/>
    <w:rsid w:val="00E13EF8"/>
    <w:rsid w:val="00E24E30"/>
    <w:rsid w:val="00E25283"/>
    <w:rsid w:val="00E53E17"/>
    <w:rsid w:val="00E70A28"/>
    <w:rsid w:val="00E91173"/>
    <w:rsid w:val="00EA247D"/>
    <w:rsid w:val="00EA6A72"/>
    <w:rsid w:val="00EB3F61"/>
    <w:rsid w:val="00EC683D"/>
    <w:rsid w:val="00ED64FD"/>
    <w:rsid w:val="00EE3486"/>
    <w:rsid w:val="00F02B54"/>
    <w:rsid w:val="00F1366B"/>
    <w:rsid w:val="00F30FA5"/>
    <w:rsid w:val="00F31F6C"/>
    <w:rsid w:val="00F66FFC"/>
    <w:rsid w:val="00FA0A14"/>
    <w:rsid w:val="00FC6A2C"/>
    <w:rsid w:val="00FE3635"/>
    <w:rsid w:val="00FE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CA1B52"/>
  <w14:defaultImageDpi w14:val="0"/>
  <w15:docId w15:val="{CA92D48E-4F46-4F9E-B098-1354CA0F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60E"/>
    <w:pPr>
      <w:spacing w:after="0" w:line="240" w:lineRule="auto"/>
      <w:ind w:firstLine="709"/>
      <w:jc w:val="both"/>
    </w:pPr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4678"/>
        <w:tab w:val="right" w:pos="9072"/>
      </w:tabs>
      <w:spacing w:before="560"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9">
    <w:name w:val="heading 9"/>
    <w:basedOn w:val="a"/>
    <w:next w:val="a"/>
    <w:link w:val="90"/>
    <w:uiPriority w:val="99"/>
    <w:qFormat/>
    <w:rsid w:val="00F31F6C"/>
    <w:pPr>
      <w:keepNext/>
      <w:outlineLvl w:val="8"/>
    </w:pPr>
    <w:rPr>
      <w:b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customStyle="1" w:styleId="a3">
    <w:name w:val="РегистрОтр"/>
    <w:basedOn w:val="a4"/>
    <w:uiPriority w:val="99"/>
    <w:rsid w:val="004E1752"/>
  </w:style>
  <w:style w:type="paragraph" w:customStyle="1" w:styleId="11">
    <w:name w:val="Статья1"/>
    <w:basedOn w:val="a5"/>
    <w:next w:val="a"/>
    <w:uiPriority w:val="99"/>
    <w:rsid w:val="00EC683D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6">
    <w:name w:val="ЗАК_ПОСТ_РЕШ"/>
    <w:basedOn w:val="a7"/>
    <w:next w:val="a5"/>
    <w:uiPriority w:val="99"/>
    <w:rsid w:val="00282216"/>
    <w:pPr>
      <w:spacing w:before="360" w:after="0"/>
      <w:outlineLvl w:val="9"/>
    </w:pPr>
    <w:rPr>
      <w:rFonts w:ascii="Impact" w:hAnsi="Impact" w:cs="Times New Roman"/>
      <w:spacing w:val="120"/>
      <w:sz w:val="48"/>
      <w:szCs w:val="20"/>
    </w:rPr>
  </w:style>
  <w:style w:type="paragraph" w:styleId="a7">
    <w:name w:val="Subtitle"/>
    <w:basedOn w:val="a"/>
    <w:next w:val="a"/>
    <w:link w:val="a8"/>
    <w:uiPriority w:val="99"/>
    <w:qFormat/>
    <w:rsid w:val="008278E0"/>
    <w:pPr>
      <w:spacing w:before="120" w:after="120"/>
      <w:ind w:firstLine="0"/>
      <w:jc w:val="center"/>
      <w:outlineLvl w:val="1"/>
    </w:pPr>
    <w:rPr>
      <w:rFonts w:cs="Arial"/>
      <w:szCs w:val="24"/>
    </w:rPr>
  </w:style>
  <w:style w:type="character" w:customStyle="1" w:styleId="a8">
    <w:name w:val="Подзаголовок Знак"/>
    <w:basedOn w:val="a0"/>
    <w:link w:val="a7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a5">
    <w:name w:val="обычныйЖир"/>
    <w:basedOn w:val="a"/>
    <w:uiPriority w:val="99"/>
    <w:rsid w:val="00196ABB"/>
    <w:rPr>
      <w:b/>
      <w:szCs w:val="28"/>
    </w:rPr>
  </w:style>
  <w:style w:type="paragraph" w:customStyle="1" w:styleId="a9">
    <w:name w:val="ВорОблДума"/>
    <w:basedOn w:val="a"/>
    <w:next w:val="a"/>
    <w:uiPriority w:val="99"/>
    <w:rsid w:val="00282216"/>
    <w:pPr>
      <w:spacing w:before="240"/>
      <w:ind w:firstLine="0"/>
      <w:jc w:val="center"/>
    </w:pPr>
    <w:rPr>
      <w:rFonts w:ascii="Arial" w:hAnsi="Arial"/>
      <w:b/>
      <w:sz w:val="48"/>
    </w:rPr>
  </w:style>
  <w:style w:type="paragraph" w:customStyle="1" w:styleId="aa">
    <w:name w:val="ЧАСТЬ"/>
    <w:basedOn w:val="a5"/>
    <w:uiPriority w:val="99"/>
    <w:rsid w:val="0012436F"/>
    <w:pPr>
      <w:spacing w:before="120" w:after="120"/>
      <w:ind w:firstLine="0"/>
      <w:jc w:val="center"/>
    </w:pPr>
  </w:style>
  <w:style w:type="paragraph" w:customStyle="1" w:styleId="ab">
    <w:name w:val="Раздел"/>
    <w:basedOn w:val="a5"/>
    <w:uiPriority w:val="99"/>
    <w:rsid w:val="00AC00AB"/>
    <w:pPr>
      <w:suppressAutoHyphens/>
      <w:ind w:firstLine="0"/>
      <w:jc w:val="center"/>
    </w:pPr>
  </w:style>
  <w:style w:type="paragraph" w:customStyle="1" w:styleId="ac">
    <w:name w:val="Глава"/>
    <w:basedOn w:val="ab"/>
    <w:next w:val="a5"/>
    <w:uiPriority w:val="99"/>
    <w:rsid w:val="002A6702"/>
    <w:pPr>
      <w:spacing w:before="240"/>
    </w:pPr>
  </w:style>
  <w:style w:type="paragraph" w:customStyle="1" w:styleId="110">
    <w:name w:val="Статья11"/>
    <w:basedOn w:val="11"/>
    <w:next w:val="a"/>
    <w:uiPriority w:val="99"/>
    <w:rsid w:val="00EC683D"/>
    <w:pPr>
      <w:ind w:left="2013" w:hanging="1304"/>
    </w:pPr>
  </w:style>
  <w:style w:type="paragraph" w:customStyle="1" w:styleId="12">
    <w:name w:val="12пт вправо"/>
    <w:basedOn w:val="a5"/>
    <w:uiPriority w:val="99"/>
    <w:rsid w:val="00E53E17"/>
    <w:pPr>
      <w:ind w:firstLine="0"/>
      <w:jc w:val="right"/>
    </w:pPr>
    <w:rPr>
      <w:b w:val="0"/>
      <w:sz w:val="24"/>
    </w:rPr>
  </w:style>
  <w:style w:type="paragraph" w:styleId="ad">
    <w:name w:val="header"/>
    <w:basedOn w:val="a"/>
    <w:link w:val="ae"/>
    <w:uiPriority w:val="99"/>
    <w:rsid w:val="004471A3"/>
    <w:pPr>
      <w:tabs>
        <w:tab w:val="center" w:pos="4677"/>
        <w:tab w:val="right" w:pos="9355"/>
      </w:tabs>
      <w:ind w:firstLine="0"/>
    </w:pPr>
    <w:rPr>
      <w:sz w:val="16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character" w:styleId="af">
    <w:name w:val="page number"/>
    <w:basedOn w:val="a0"/>
    <w:uiPriority w:val="99"/>
    <w:rsid w:val="006268FD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4471A3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paragraph" w:customStyle="1" w:styleId="af2">
    <w:name w:val="ПредГлава"/>
    <w:basedOn w:val="a5"/>
    <w:next w:val="a5"/>
    <w:uiPriority w:val="99"/>
    <w:rsid w:val="004E1752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styleId="af3">
    <w:name w:val="Balloon Text"/>
    <w:basedOn w:val="a"/>
    <w:link w:val="af4"/>
    <w:uiPriority w:val="99"/>
    <w:semiHidden/>
    <w:rsid w:val="00593F9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20">
    <w:name w:val="12пт влево"/>
    <w:basedOn w:val="12"/>
    <w:next w:val="a5"/>
    <w:uiPriority w:val="99"/>
    <w:rsid w:val="008E4AA5"/>
    <w:pPr>
      <w:jc w:val="left"/>
    </w:pPr>
    <w:rPr>
      <w:szCs w:val="24"/>
    </w:rPr>
  </w:style>
  <w:style w:type="paragraph" w:customStyle="1" w:styleId="af5">
    <w:name w:val="НазвПостЗак"/>
    <w:basedOn w:val="a5"/>
    <w:next w:val="a5"/>
    <w:uiPriority w:val="99"/>
    <w:rsid w:val="00282216"/>
    <w:pPr>
      <w:suppressAutoHyphens/>
      <w:spacing w:before="600" w:after="600"/>
      <w:ind w:left="1134" w:right="1134" w:firstLine="0"/>
      <w:jc w:val="center"/>
    </w:pPr>
  </w:style>
  <w:style w:type="paragraph" w:customStyle="1" w:styleId="af6">
    <w:name w:val="название"/>
    <w:basedOn w:val="a"/>
    <w:next w:val="a"/>
    <w:uiPriority w:val="99"/>
    <w:rsid w:val="00E70A28"/>
    <w:pPr>
      <w:suppressAutoHyphens/>
      <w:spacing w:before="240"/>
      <w:ind w:left="1134" w:right="1134" w:firstLine="0"/>
      <w:jc w:val="center"/>
    </w:pPr>
    <w:rPr>
      <w:b/>
    </w:rPr>
  </w:style>
  <w:style w:type="paragraph" w:customStyle="1" w:styleId="af7">
    <w:name w:val="Приложение"/>
    <w:basedOn w:val="a"/>
    <w:uiPriority w:val="99"/>
    <w:rsid w:val="00A462F5"/>
    <w:pPr>
      <w:ind w:left="4536" w:firstLine="0"/>
      <w:jc w:val="right"/>
    </w:pPr>
    <w:rPr>
      <w:i/>
      <w:noProof/>
      <w:sz w:val="24"/>
    </w:rPr>
  </w:style>
  <w:style w:type="paragraph" w:customStyle="1" w:styleId="a4">
    <w:name w:val="Регистр"/>
    <w:basedOn w:val="120"/>
    <w:uiPriority w:val="99"/>
    <w:rsid w:val="00507086"/>
    <w:rPr>
      <w:sz w:val="28"/>
    </w:rPr>
  </w:style>
  <w:style w:type="paragraph" w:customStyle="1" w:styleId="af8">
    <w:name w:val="ЯчТабл_лев"/>
    <w:basedOn w:val="a"/>
    <w:uiPriority w:val="99"/>
    <w:rsid w:val="00A460CF"/>
    <w:pPr>
      <w:ind w:firstLine="0"/>
      <w:jc w:val="left"/>
    </w:pPr>
  </w:style>
  <w:style w:type="paragraph" w:customStyle="1" w:styleId="af9">
    <w:name w:val="ЯчТаб_центр"/>
    <w:basedOn w:val="a"/>
    <w:next w:val="af8"/>
    <w:uiPriority w:val="99"/>
    <w:rsid w:val="00A460CF"/>
    <w:pPr>
      <w:ind w:firstLine="0"/>
      <w:jc w:val="center"/>
    </w:pPr>
  </w:style>
  <w:style w:type="paragraph" w:customStyle="1" w:styleId="afa">
    <w:name w:val="ПРОЕКТ"/>
    <w:basedOn w:val="12"/>
    <w:uiPriority w:val="99"/>
    <w:rsid w:val="00A26AEB"/>
    <w:pPr>
      <w:ind w:left="4536"/>
      <w:jc w:val="center"/>
    </w:pPr>
  </w:style>
  <w:style w:type="paragraph" w:customStyle="1" w:styleId="afb">
    <w:name w:val="Вопрос"/>
    <w:basedOn w:val="a"/>
    <w:uiPriority w:val="99"/>
    <w:rsid w:val="00635C11"/>
    <w:pPr>
      <w:spacing w:after="240"/>
      <w:ind w:left="567" w:hanging="567"/>
    </w:pPr>
    <w:rPr>
      <w:b/>
      <w:sz w:val="32"/>
    </w:rPr>
  </w:style>
  <w:style w:type="paragraph" w:styleId="afc">
    <w:name w:val="Body Text"/>
    <w:basedOn w:val="a"/>
    <w:link w:val="afd"/>
    <w:uiPriority w:val="99"/>
    <w:rsid w:val="008278E0"/>
  </w:style>
  <w:style w:type="character" w:customStyle="1" w:styleId="afd">
    <w:name w:val="Основной текст Знак"/>
    <w:basedOn w:val="a0"/>
    <w:link w:val="afc"/>
    <w:uiPriority w:val="99"/>
    <w:semiHidden/>
    <w:locked/>
    <w:rPr>
      <w:rFonts w:cs="Times New Roman"/>
      <w:sz w:val="20"/>
      <w:szCs w:val="20"/>
    </w:rPr>
  </w:style>
  <w:style w:type="paragraph" w:customStyle="1" w:styleId="121">
    <w:name w:val="12ЯчТаб_цетн"/>
    <w:basedOn w:val="af9"/>
    <w:uiPriority w:val="99"/>
    <w:rsid w:val="00DB1335"/>
  </w:style>
  <w:style w:type="paragraph" w:customStyle="1" w:styleId="122">
    <w:name w:val="12ЯчТабл_лев"/>
    <w:basedOn w:val="af8"/>
    <w:uiPriority w:val="99"/>
    <w:rsid w:val="00DB1335"/>
  </w:style>
  <w:style w:type="paragraph" w:customStyle="1" w:styleId="afe">
    <w:name w:val="Принят"/>
    <w:basedOn w:val="a"/>
    <w:uiPriority w:val="99"/>
    <w:rsid w:val="004A3C1A"/>
    <w:pPr>
      <w:tabs>
        <w:tab w:val="right" w:pos="-2166"/>
        <w:tab w:val="right" w:pos="9063"/>
      </w:tabs>
      <w:spacing w:after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yzhkova\&#1056;&#1072;&#1073;&#1086;&#1095;&#1080;&#1081;%20&#1089;&#1090;&#1086;&#1083;\&#1050;&#1086;&#1084;&#1080;&#1090;&#1077;&#1090;&#1099;%202009%20&#1075;&#1086;&#1076;\&#1047;&#1082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Зкн</Template>
  <TotalTime>0</TotalTime>
  <Pages>3</Pages>
  <Words>837</Words>
  <Characters>4772</Characters>
  <Application>Microsoft Office Word</Application>
  <DocSecurity>0</DocSecurity>
  <Lines>39</Lines>
  <Paragraphs>11</Paragraphs>
  <ScaleCrop>false</ScaleCrop>
  <Company>Duma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ryzhkova</dc:creator>
  <cp:keywords/>
  <dc:description/>
  <cp:lastModifiedBy>Иван Соколов</cp:lastModifiedBy>
  <cp:revision>2</cp:revision>
  <cp:lastPrinted>2009-09-29T05:45:00Z</cp:lastPrinted>
  <dcterms:created xsi:type="dcterms:W3CDTF">2024-11-05T07:48:00Z</dcterms:created>
  <dcterms:modified xsi:type="dcterms:W3CDTF">2024-11-05T07:48:00Z</dcterms:modified>
</cp:coreProperties>
</file>